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F9" w:rsidRDefault="00D648F9" w:rsidP="00986934">
      <w:pPr>
        <w:pStyle w:val="NormalWeb"/>
      </w:pPr>
      <w:r>
        <w:t>CRONOLOGIA DELLA SHOAH IN ITALIA</w:t>
      </w:r>
    </w:p>
    <w:p w:rsidR="00D648F9" w:rsidRDefault="00D648F9" w:rsidP="00986934">
      <w:pPr>
        <w:pStyle w:val="NormalWeb"/>
      </w:pPr>
      <w:r>
        <w:rPr>
          <w:rStyle w:val="Strong"/>
          <w:i/>
          <w:iCs/>
        </w:rPr>
        <w:t>7 novembre 1921</w:t>
      </w:r>
      <w:r>
        <w:rPr>
          <w:i/>
          <w:iCs/>
        </w:rPr>
        <w:br/>
      </w:r>
      <w:r>
        <w:rPr>
          <w:rStyle w:val="Emphasis"/>
        </w:rPr>
        <w:t>Trasformazione del movimento dei Fasci italiani di combattimento (costituiti il 23 marzo 1919) in Partito Nazionale Fascista (Pnf).</w:t>
      </w:r>
    </w:p>
    <w:p w:rsidR="00D648F9" w:rsidRDefault="00D648F9" w:rsidP="00986934">
      <w:pPr>
        <w:pStyle w:val="NormalWeb"/>
        <w:rPr>
          <w:i/>
          <w:iCs/>
        </w:rPr>
      </w:pPr>
      <w:r>
        <w:rPr>
          <w:rStyle w:val="Strong"/>
          <w:i/>
          <w:iCs/>
        </w:rPr>
        <w:t>28 ottobre 1922</w:t>
      </w:r>
      <w:r>
        <w:rPr>
          <w:i/>
          <w:iCs/>
        </w:rPr>
        <w:br/>
        <w:t>I fascisti marciano su Roma. Il giorno dopo il re Vittorio Emanuele III incarica il loro capo Benito Mussolini di formare il nuovo governo.</w:t>
      </w:r>
    </w:p>
    <w:p w:rsidR="00D648F9" w:rsidRDefault="00D648F9" w:rsidP="00986934">
      <w:pPr>
        <w:pStyle w:val="NormalWeb"/>
        <w:rPr>
          <w:i/>
          <w:iCs/>
        </w:rPr>
      </w:pPr>
      <w:r>
        <w:rPr>
          <w:rStyle w:val="Strong"/>
          <w:i/>
          <w:iCs/>
        </w:rPr>
        <w:t>Febbraio-marzo 1923</w:t>
      </w:r>
      <w:r>
        <w:rPr>
          <w:i/>
          <w:iCs/>
        </w:rPr>
        <w:br/>
        <w:t>L’Associazione nazionalista italiana si fonde col Pnf.</w:t>
      </w:r>
    </w:p>
    <w:p w:rsidR="00D648F9" w:rsidRDefault="00D648F9" w:rsidP="00986934">
      <w:pPr>
        <w:pStyle w:val="NormalWeb"/>
        <w:rPr>
          <w:i/>
          <w:iCs/>
        </w:rPr>
      </w:pPr>
      <w:r>
        <w:rPr>
          <w:rStyle w:val="Strong"/>
          <w:i/>
          <w:iCs/>
        </w:rPr>
        <w:t>Ottobre-novembre 1923</w:t>
      </w:r>
      <w:r>
        <w:rPr>
          <w:i/>
          <w:iCs/>
        </w:rPr>
        <w:br/>
        <w:t>Riforma clericale-cattolica dell’istruzione elementare pubblica.</w:t>
      </w:r>
    </w:p>
    <w:p w:rsidR="00D648F9" w:rsidRDefault="00D648F9" w:rsidP="00986934">
      <w:pPr>
        <w:pStyle w:val="NormalWeb"/>
        <w:rPr>
          <w:i/>
          <w:iCs/>
        </w:rPr>
      </w:pPr>
      <w:r>
        <w:rPr>
          <w:rStyle w:val="Strong"/>
          <w:i/>
          <w:iCs/>
        </w:rPr>
        <w:t>6 aprile 1924</w:t>
      </w:r>
      <w:r>
        <w:rPr>
          <w:i/>
          <w:iCs/>
        </w:rPr>
        <w:br/>
        <w:t>Vittoria della lista del Pnf e dei suoi alleati alle elezioni della nuova Camera.</w:t>
      </w:r>
    </w:p>
    <w:p w:rsidR="00D648F9" w:rsidRDefault="00D648F9" w:rsidP="00986934">
      <w:pPr>
        <w:pStyle w:val="NormalWeb"/>
        <w:rPr>
          <w:i/>
          <w:iCs/>
        </w:rPr>
      </w:pPr>
      <w:r>
        <w:rPr>
          <w:rStyle w:val="Strong"/>
          <w:i/>
          <w:iCs/>
        </w:rPr>
        <w:t>3 gennaio 1925</w:t>
      </w:r>
      <w:r>
        <w:rPr>
          <w:i/>
          <w:iCs/>
        </w:rPr>
        <w:br/>
        <w:t>Mussolini alla Camera si assume la responsabilità dell’assassinio (avvenuto il 10 giugno precedente) del deputato socialista Giacomo Matteotti.</w:t>
      </w:r>
    </w:p>
    <w:p w:rsidR="00D648F9" w:rsidRDefault="00D648F9" w:rsidP="00986934">
      <w:pPr>
        <w:pStyle w:val="NormalWeb"/>
        <w:rPr>
          <w:i/>
          <w:iCs/>
        </w:rPr>
      </w:pPr>
      <w:r>
        <w:rPr>
          <w:rStyle w:val="Strong"/>
          <w:i/>
          <w:iCs/>
        </w:rPr>
        <w:t>Novembre 1926</w:t>
      </w:r>
      <w:r>
        <w:rPr>
          <w:i/>
          <w:iCs/>
        </w:rPr>
        <w:br/>
        <w:t>Varo delle leggi dette “fascistissime”: scioglimento di tutti i partiti e le associazioni contrari al fascismo, istituzione del confino di polizia per gli oppositori ecc.</w:t>
      </w:r>
    </w:p>
    <w:p w:rsidR="00D648F9" w:rsidRDefault="00D648F9" w:rsidP="00986934">
      <w:pPr>
        <w:pStyle w:val="NormalWeb"/>
      </w:pPr>
      <w:r>
        <w:rPr>
          <w:rStyle w:val="Strong"/>
        </w:rPr>
        <w:t>Novembre-dicembre 1928</w:t>
      </w:r>
      <w:r>
        <w:br/>
        <w:t>Prima, isolata, polemica pubblica di stampa verso gli ebrei.</w:t>
      </w:r>
    </w:p>
    <w:p w:rsidR="00D648F9" w:rsidRDefault="00D648F9" w:rsidP="00986934">
      <w:pPr>
        <w:pStyle w:val="NormalWeb"/>
      </w:pPr>
      <w:r>
        <w:rPr>
          <w:rStyle w:val="Strong"/>
          <w:i/>
          <w:iCs/>
        </w:rPr>
        <w:t>11 febbraio 1929</w:t>
      </w:r>
      <w:r>
        <w:rPr>
          <w:i/>
          <w:iCs/>
        </w:rPr>
        <w:br/>
      </w:r>
      <w:r>
        <w:rPr>
          <w:rStyle w:val="Emphasis"/>
        </w:rPr>
        <w:t>Firma dei Patti lateranensi tra Italia e Santa Sede.</w:t>
      </w:r>
      <w:r>
        <w:rPr>
          <w:i/>
          <w:iCs/>
        </w:rPr>
        <w:br/>
      </w:r>
      <w:r>
        <w:rPr>
          <w:b/>
          <w:bCs/>
          <w:i/>
          <w:iCs/>
        </w:rPr>
        <w:br/>
      </w:r>
      <w:r>
        <w:rPr>
          <w:rStyle w:val="Strong"/>
        </w:rPr>
        <w:t>1930-1931</w:t>
      </w:r>
      <w:r>
        <w:br/>
        <w:t>Riforma legislativa dell’ordinamento delle Comunità israelitiche e dell’Unione delle comunità israelitiche italiane, a carattere centralizzatore.</w:t>
      </w:r>
    </w:p>
    <w:p w:rsidR="00D648F9" w:rsidRDefault="00D648F9" w:rsidP="00986934">
      <w:pPr>
        <w:pStyle w:val="NormalWeb"/>
      </w:pPr>
      <w:r>
        <w:rPr>
          <w:rStyle w:val="Strong"/>
        </w:rPr>
        <w:t>1930-1932</w:t>
      </w:r>
      <w:r>
        <w:br/>
        <w:t>Prime esclusioni non sistematiche di ebrei da alcuni incarichi di rilievo nazionale.</w:t>
      </w:r>
    </w:p>
    <w:p w:rsidR="00D648F9" w:rsidRDefault="00D648F9" w:rsidP="00986934">
      <w:pPr>
        <w:pStyle w:val="NormalWeb"/>
      </w:pPr>
      <w:r>
        <w:rPr>
          <w:rStyle w:val="Strong"/>
        </w:rPr>
        <w:t>30 gennaio 1933</w:t>
      </w:r>
      <w:r>
        <w:br/>
        <w:t>Adolf Hitler diventa cancelliere del Reich tedesco. Inizio della legislazione antiebraica in Germania.</w:t>
      </w:r>
    </w:p>
    <w:p w:rsidR="00D648F9" w:rsidRDefault="00D648F9" w:rsidP="00986934">
      <w:pPr>
        <w:pStyle w:val="NormalWeb"/>
      </w:pPr>
      <w:r>
        <w:rPr>
          <w:rStyle w:val="Strong"/>
        </w:rPr>
        <w:t>11 aprile 1934</w:t>
      </w:r>
      <w:r>
        <w:br/>
        <w:t>Il Ministero dell’Interno dispone il censimento della religione professata dai podestà; avvio non sistematico della sostituzione di quelli ebrei.</w:t>
      </w:r>
      <w:r>
        <w:br/>
      </w:r>
      <w:r>
        <w:rPr>
          <w:b/>
          <w:bCs/>
        </w:rPr>
        <w:br/>
      </w:r>
      <w:r>
        <w:rPr>
          <w:rStyle w:val="Strong"/>
        </w:rPr>
        <w:t>1 maggio 1934</w:t>
      </w:r>
      <w:r>
        <w:br/>
        <w:t>Pubblicazione del primo fascicolo della rivista degli ebrei fascisti, “La Nostra Bandiera”.</w:t>
      </w:r>
    </w:p>
    <w:p w:rsidR="00D648F9" w:rsidRDefault="00D648F9" w:rsidP="00986934">
      <w:pPr>
        <w:pStyle w:val="NormalWeb"/>
      </w:pPr>
      <w:r>
        <w:rPr>
          <w:rStyle w:val="Strong"/>
        </w:rPr>
        <w:t>15 settembre 1935</w:t>
      </w:r>
      <w:r>
        <w:br/>
        <w:t>Varo delle leggi antiebraiche naziste dette “di Norimberga”.</w:t>
      </w:r>
    </w:p>
    <w:p w:rsidR="00D648F9" w:rsidRDefault="00D648F9" w:rsidP="00986934">
      <w:pPr>
        <w:pStyle w:val="NormalWeb"/>
      </w:pPr>
      <w:r>
        <w:rPr>
          <w:rStyle w:val="Strong"/>
          <w:i/>
          <w:iCs/>
        </w:rPr>
        <w:t>3 ottobre 1935</w:t>
      </w:r>
      <w:r>
        <w:rPr>
          <w:i/>
          <w:iCs/>
        </w:rPr>
        <w:br/>
      </w:r>
      <w:r>
        <w:rPr>
          <w:rStyle w:val="Emphasis"/>
        </w:rPr>
        <w:t>Inizio dell’invasione italiana in Etiopia.</w:t>
      </w:r>
      <w:r>
        <w:rPr>
          <w:i/>
          <w:iCs/>
        </w:rPr>
        <w:br/>
      </w:r>
      <w:r>
        <w:rPr>
          <w:b/>
          <w:bCs/>
          <w:i/>
          <w:iCs/>
        </w:rPr>
        <w:br/>
      </w:r>
      <w:r>
        <w:rPr>
          <w:rStyle w:val="Strong"/>
          <w:i/>
          <w:iCs/>
        </w:rPr>
        <w:t>5 maggio 1936</w:t>
      </w:r>
      <w:r>
        <w:rPr>
          <w:i/>
          <w:iCs/>
        </w:rPr>
        <w:br/>
      </w:r>
      <w:r>
        <w:rPr>
          <w:rStyle w:val="Emphasis"/>
        </w:rPr>
        <w:t>Le truppe italiane occupano Addis Abeba. Quattro giorni dopo viene proclamato l’Impero. Prime disposizioni razzistiche e di apartheid.</w:t>
      </w:r>
    </w:p>
    <w:p w:rsidR="00D648F9" w:rsidRDefault="00D648F9" w:rsidP="00986934">
      <w:pPr>
        <w:pStyle w:val="NormalWeb"/>
        <w:rPr>
          <w:i/>
          <w:iCs/>
        </w:rPr>
      </w:pPr>
      <w:r>
        <w:rPr>
          <w:rStyle w:val="Strong"/>
          <w:i/>
          <w:iCs/>
        </w:rPr>
        <w:t>Luglio 1936</w:t>
      </w:r>
      <w:r>
        <w:rPr>
          <w:i/>
          <w:iCs/>
        </w:rPr>
        <w:br/>
        <w:t>Intervento italiano e tedesco in aiuto del generale ribelle spagnolo Francisco Franco.</w:t>
      </w:r>
    </w:p>
    <w:p w:rsidR="00D648F9" w:rsidRDefault="00D648F9" w:rsidP="00986934">
      <w:pPr>
        <w:pStyle w:val="NormalWeb"/>
      </w:pPr>
      <w:r>
        <w:rPr>
          <w:rStyle w:val="Strong"/>
        </w:rPr>
        <w:t>Estate 1936</w:t>
      </w:r>
      <w:r>
        <w:br/>
        <w:t>Inizio di una nuova serie di campagne di stampa antiebraiche, di crescente ampiezza. Nuova diffusione (1937) del pamphlet antisemita “I protocolli dei Savi Anziani di Sion”.</w:t>
      </w:r>
    </w:p>
    <w:p w:rsidR="00D648F9" w:rsidRDefault="00D648F9" w:rsidP="00986934">
      <w:pPr>
        <w:pStyle w:val="NormalWeb"/>
      </w:pPr>
      <w:r>
        <w:rPr>
          <w:rStyle w:val="Strong"/>
          <w:i/>
          <w:iCs/>
        </w:rPr>
        <w:t>1937</w:t>
      </w:r>
      <w:r>
        <w:rPr>
          <w:i/>
          <w:iCs/>
        </w:rPr>
        <w:br/>
      </w:r>
      <w:r>
        <w:rPr>
          <w:rStyle w:val="Emphasis"/>
        </w:rPr>
        <w:t>Il governo italiano stabilisce il divieto di relazioni di indole coniugale tra italiani e sudditi di Eritrea, Somalia ed Etiopia.</w:t>
      </w:r>
    </w:p>
    <w:p w:rsidR="00D648F9" w:rsidRDefault="00D648F9" w:rsidP="00986934">
      <w:pPr>
        <w:pStyle w:val="NormalWeb"/>
        <w:rPr>
          <w:i/>
          <w:iCs/>
        </w:rPr>
      </w:pPr>
      <w:r>
        <w:rPr>
          <w:rStyle w:val="Strong"/>
          <w:i/>
          <w:iCs/>
        </w:rPr>
        <w:t>11 dicembre 1937</w:t>
      </w:r>
      <w:r>
        <w:rPr>
          <w:i/>
          <w:iCs/>
        </w:rPr>
        <w:br/>
        <w:t>L’Italia esce dalla Società delle Nazioni.</w:t>
      </w:r>
      <w:r>
        <w:rPr>
          <w:i/>
          <w:iCs/>
        </w:rPr>
        <w:br/>
      </w:r>
      <w:r>
        <w:rPr>
          <w:b/>
          <w:bCs/>
          <w:i/>
          <w:iCs/>
        </w:rPr>
        <w:br/>
      </w:r>
      <w:r>
        <w:rPr>
          <w:rStyle w:val="Strong"/>
          <w:i/>
          <w:iCs/>
        </w:rPr>
        <w:t>14-15 febbraio 1938</w:t>
      </w:r>
      <w:r>
        <w:rPr>
          <w:i/>
          <w:iCs/>
        </w:rPr>
        <w:br/>
        <w:t>Il Ministero dell’interno dispone il censimento della religione professata dai propri dipendenti.</w:t>
      </w:r>
    </w:p>
    <w:p w:rsidR="00D648F9" w:rsidRDefault="00D648F9" w:rsidP="00986934">
      <w:pPr>
        <w:pStyle w:val="NormalWeb"/>
      </w:pPr>
      <w:r>
        <w:rPr>
          <w:rStyle w:val="Strong"/>
        </w:rPr>
        <w:t>14 luglio 1938</w:t>
      </w:r>
      <w:r>
        <w:br/>
        <w:t>Pubblicazione del documento Il fascismo e i problemi della razza. Il testo (noto anche col titolo “Manifesto degli scienziati razzisti”) enuncia le basi teoriche del razzismo.</w:t>
      </w:r>
    </w:p>
    <w:p w:rsidR="00D648F9" w:rsidRDefault="00D648F9" w:rsidP="00986934">
      <w:pPr>
        <w:pStyle w:val="NormalWeb"/>
      </w:pPr>
      <w:r>
        <w:rPr>
          <w:rStyle w:val="Strong"/>
        </w:rPr>
        <w:t>22 agosto 1938</w:t>
      </w:r>
      <w:r>
        <w:br/>
        <w:t>Censimento speciale nazionale degli ebrei, ad impostazione razzista.</w:t>
      </w:r>
      <w:r>
        <w:br/>
      </w:r>
      <w:r>
        <w:rPr>
          <w:b/>
          <w:bCs/>
        </w:rPr>
        <w:br/>
      </w:r>
      <w:r>
        <w:rPr>
          <w:rStyle w:val="Strong"/>
        </w:rPr>
        <w:t>1-2 settembre 1938</w:t>
      </w:r>
      <w:r>
        <w:br/>
        <w:t>Il Consiglio dei Ministri approva un primo gruppo di provvedimenti legislativi antiebraici. Essi dispongono tra l’altro l’espulsione degli ebrei dalla scuola e l’espulsione della maggior parte degli ebrei stranieri giunti nella penisola dopo il 1918.</w:t>
      </w:r>
    </w:p>
    <w:p w:rsidR="00D648F9" w:rsidRDefault="00D648F9" w:rsidP="00986934">
      <w:pPr>
        <w:pStyle w:val="NormalWeb"/>
      </w:pPr>
      <w:r>
        <w:rPr>
          <w:rStyle w:val="Strong"/>
        </w:rPr>
        <w:t>6 ottobre 1938</w:t>
      </w:r>
      <w:r>
        <w:br/>
        <w:t>Il Gran Consiglio del Fascismo approva la “Dichiarazione sulla Razza”. Il testo detta le linee generali della legislazione antiebraica in corso di emanazione.</w:t>
      </w:r>
    </w:p>
    <w:p w:rsidR="00D648F9" w:rsidRDefault="00D648F9" w:rsidP="00986934">
      <w:pPr>
        <w:pStyle w:val="NormalWeb"/>
      </w:pPr>
      <w:r>
        <w:rPr>
          <w:rStyle w:val="Strong"/>
        </w:rPr>
        <w:t>7-10 novembre 1938</w:t>
      </w:r>
      <w:r>
        <w:rPr>
          <w:b/>
          <w:bCs/>
        </w:rPr>
        <w:br/>
      </w:r>
      <w:r>
        <w:t>Il Consiglio dei Ministri approva un secondo e più organico gruppo di provvedimenti legislativi antiebraici, talora aggravanti quanto preannunciato dal Gran Consiglio. Essi tra l’altro contengono la definizione giuridica di “appartenente alla razza ebraica” e dispongono il divieto di matrimonio tra “italiani ariani” e “semiti” o “camiti”; inoltre contengono provvedimenti di espulsione degli ebrei dagli impieghi pubblici e (in forma più completa) dalla scuola, di limitazione del loro diritto di proprietà, ecc.</w:t>
      </w:r>
    </w:p>
    <w:p w:rsidR="00D648F9" w:rsidRDefault="00D648F9" w:rsidP="00986934">
      <w:pPr>
        <w:pStyle w:val="NormalWeb"/>
      </w:pPr>
      <w:r>
        <w:rPr>
          <w:rStyle w:val="Strong"/>
        </w:rPr>
        <w:t>9-10 novembre 1938</w:t>
      </w:r>
      <w:r>
        <w:rPr>
          <w:b/>
          <w:bCs/>
        </w:rPr>
        <w:br/>
      </w:r>
      <w:r>
        <w:t>Pogrom antiebraico in Germania, detto “notte dei cristalli”.</w:t>
      </w:r>
    </w:p>
    <w:p w:rsidR="00D648F9" w:rsidRDefault="00D648F9" w:rsidP="00986934">
      <w:pPr>
        <w:pStyle w:val="NormalWeb"/>
      </w:pPr>
      <w:r>
        <w:rPr>
          <w:rStyle w:val="Strong"/>
        </w:rPr>
        <w:t>1938-1942</w:t>
      </w:r>
      <w:r>
        <w:rPr>
          <w:b/>
          <w:bCs/>
        </w:rPr>
        <w:br/>
      </w:r>
      <w:r>
        <w:t>Espulsione totale degli ebrei dall’esercito, dal comparto dello spettacolo, dal mondo culturale; sostanziale espulsione dalle libere professioni; progressiva limitazione delle attività commerciali, degli impieghi presso ditte private, delle iscrizioni nelle liste di collocamento al lavoro, ecc.</w:t>
      </w:r>
    </w:p>
    <w:p w:rsidR="00D648F9" w:rsidRDefault="00D648F9" w:rsidP="00986934">
      <w:pPr>
        <w:pStyle w:val="NormalWeb"/>
      </w:pPr>
      <w:r>
        <w:rPr>
          <w:rStyle w:val="Strong"/>
          <w:i/>
          <w:iCs/>
        </w:rPr>
        <w:t>1 settembre 1939</w:t>
      </w:r>
      <w:r>
        <w:rPr>
          <w:b/>
          <w:bCs/>
          <w:i/>
          <w:iCs/>
        </w:rPr>
        <w:br/>
      </w:r>
      <w:r>
        <w:rPr>
          <w:rStyle w:val="Emphasis"/>
        </w:rPr>
        <w:t>La Germania invade la Polonia. Inizio della Seconda guerra mondiale.</w:t>
      </w:r>
    </w:p>
    <w:p w:rsidR="00D648F9" w:rsidRDefault="00D648F9" w:rsidP="00986934">
      <w:pPr>
        <w:pStyle w:val="NormalWeb"/>
      </w:pPr>
      <w:r>
        <w:br/>
      </w:r>
      <w:r>
        <w:rPr>
          <w:rStyle w:val="Strong"/>
        </w:rPr>
        <w:t>9 febbraio 1940</w:t>
      </w:r>
      <w:r>
        <w:rPr>
          <w:b/>
          <w:bCs/>
        </w:rPr>
        <w:br/>
      </w:r>
      <w:r>
        <w:t>Mussolini fa comunicare ufficialmente all’Unione delle Comunità Israelitiche Italiane che tutti gli ebrei italiani dovranno lasciare l’Italia entro pochi anni.</w:t>
      </w:r>
    </w:p>
    <w:p w:rsidR="00D648F9" w:rsidRDefault="00D648F9" w:rsidP="00986934">
      <w:pPr>
        <w:pStyle w:val="NormalWeb"/>
      </w:pPr>
      <w:r>
        <w:rPr>
          <w:rStyle w:val="Strong"/>
          <w:i/>
          <w:iCs/>
        </w:rPr>
        <w:t>10 giugno 1940</w:t>
      </w:r>
      <w:r>
        <w:rPr>
          <w:b/>
          <w:bCs/>
          <w:i/>
          <w:iCs/>
        </w:rPr>
        <w:br/>
      </w:r>
      <w:r>
        <w:rPr>
          <w:rStyle w:val="Emphasis"/>
        </w:rPr>
        <w:t>Ingresso dell’Italia nella Seconda guerra mondiale.</w:t>
      </w:r>
      <w:r>
        <w:rPr>
          <w:i/>
          <w:iCs/>
        </w:rPr>
        <w:br/>
      </w:r>
      <w:r>
        <w:br/>
      </w:r>
      <w:r>
        <w:rPr>
          <w:rStyle w:val="Strong"/>
        </w:rPr>
        <w:t>Giugno 1940</w:t>
      </w:r>
      <w:r>
        <w:rPr>
          <w:b/>
          <w:bCs/>
        </w:rPr>
        <w:br/>
      </w:r>
      <w:r>
        <w:t>Internamento degli ebrei italiani classificati maggiormente “pericolosi” e degli ebrei stranieri cittadini di Stati aventi una politica antisemita.</w:t>
      </w:r>
    </w:p>
    <w:p w:rsidR="00D648F9" w:rsidRDefault="00D648F9" w:rsidP="00986934">
      <w:pPr>
        <w:pStyle w:val="NormalWeb"/>
      </w:pPr>
      <w:r>
        <w:rPr>
          <w:rStyle w:val="Strong"/>
        </w:rPr>
        <w:t>1941</w:t>
      </w:r>
      <w:r>
        <w:rPr>
          <w:b/>
          <w:bCs/>
        </w:rPr>
        <w:br/>
      </w:r>
      <w:r>
        <w:t>Esaurimento del flusso migratorio di ebrei dalla penisola.</w:t>
      </w:r>
    </w:p>
    <w:p w:rsidR="00D648F9" w:rsidRDefault="00D648F9" w:rsidP="00986934">
      <w:pPr>
        <w:pStyle w:val="NormalWeb"/>
      </w:pPr>
      <w:r>
        <w:rPr>
          <w:rStyle w:val="Strong"/>
        </w:rPr>
        <w:t>23 ottobre 1941</w:t>
      </w:r>
      <w:r>
        <w:rPr>
          <w:b/>
          <w:bCs/>
        </w:rPr>
        <w:br/>
      </w:r>
      <w:r>
        <w:t>Divieto di ulteriore emigrazione di ebrei dalla Germania. Avvio della politica nazista di sterminio nei territori controllati.</w:t>
      </w:r>
    </w:p>
    <w:p w:rsidR="00D648F9" w:rsidRDefault="00D648F9" w:rsidP="00986934">
      <w:pPr>
        <w:pStyle w:val="NormalWeb"/>
      </w:pPr>
      <w:r>
        <w:rPr>
          <w:rStyle w:val="Strong"/>
        </w:rPr>
        <w:t>20 gennaio 1942</w:t>
      </w:r>
      <w:r>
        <w:rPr>
          <w:b/>
          <w:bCs/>
        </w:rPr>
        <w:br/>
      </w:r>
      <w:r>
        <w:t>Conferenza (detta “di Wannsee”) di autorità naziste a Berlino sulla politica antiebraica.</w:t>
      </w:r>
    </w:p>
    <w:p w:rsidR="00D648F9" w:rsidRDefault="00D648F9" w:rsidP="00986934">
      <w:pPr>
        <w:pStyle w:val="NormalWeb"/>
      </w:pPr>
      <w:r>
        <w:rPr>
          <w:rStyle w:val="Strong"/>
        </w:rPr>
        <w:t>Maggio 1942</w:t>
      </w:r>
      <w:r>
        <w:rPr>
          <w:b/>
          <w:bCs/>
        </w:rPr>
        <w:br/>
      </w:r>
      <w:r>
        <w:t>Istituzione del lavoro obbligatorio per alcune categorie di ebrei italiani.</w:t>
      </w:r>
    </w:p>
    <w:p w:rsidR="00D648F9" w:rsidRDefault="00D648F9" w:rsidP="00986934">
      <w:pPr>
        <w:pStyle w:val="NormalWeb"/>
      </w:pPr>
      <w:r>
        <w:rPr>
          <w:rStyle w:val="Strong"/>
        </w:rPr>
        <w:t>Agosto 1942</w:t>
      </w:r>
      <w:r>
        <w:rPr>
          <w:b/>
          <w:bCs/>
        </w:rPr>
        <w:br/>
      </w:r>
      <w:r>
        <w:t>Ad autorità governative, e in particolare a Mussolini, iniziano a pervenire notizie, progressivamente sempre più chiare, sull’azione di sterminio di ebrei attuata nei territori controllati dall’alleato tedesco. Accordo italo-tedesco (fine 1942-inizi 1943) per il rimpatrio degli ebrei italiani presenti in detti territori.</w:t>
      </w:r>
    </w:p>
    <w:p w:rsidR="00D648F9" w:rsidRDefault="00D648F9" w:rsidP="00986934">
      <w:pPr>
        <w:pStyle w:val="NormalWeb"/>
      </w:pPr>
      <w:r>
        <w:rPr>
          <w:rStyle w:val="Strong"/>
        </w:rPr>
        <w:t>Ottobre 1942</w:t>
      </w:r>
      <w:r>
        <w:rPr>
          <w:b/>
          <w:bCs/>
        </w:rPr>
        <w:br/>
      </w:r>
      <w:r>
        <w:t>Emanazione di una legge antiebraica apposita per la Libia.</w:t>
      </w:r>
    </w:p>
    <w:p w:rsidR="00D648F9" w:rsidRDefault="00D648F9" w:rsidP="00986934">
      <w:pPr>
        <w:pStyle w:val="NormalWeb"/>
      </w:pPr>
      <w:r>
        <w:rPr>
          <w:rStyle w:val="Strong"/>
          <w:i/>
          <w:iCs/>
        </w:rPr>
        <w:t>13 maggio 1943</w:t>
      </w:r>
      <w:r>
        <w:rPr>
          <w:b/>
          <w:bCs/>
          <w:i/>
          <w:iCs/>
        </w:rPr>
        <w:br/>
      </w:r>
      <w:r>
        <w:rPr>
          <w:rStyle w:val="Emphasis"/>
        </w:rPr>
        <w:t>Resa delle forze italiane in Tunisia, le ultime ancora presenti in Africa.</w:t>
      </w:r>
    </w:p>
    <w:p w:rsidR="00D648F9" w:rsidRDefault="00D648F9" w:rsidP="00986934">
      <w:pPr>
        <w:pStyle w:val="NormalWeb"/>
      </w:pPr>
      <w:r>
        <w:rPr>
          <w:rStyle w:val="Strong"/>
        </w:rPr>
        <w:t>Maggio-giugno 1943</w:t>
      </w:r>
      <w:r>
        <w:rPr>
          <w:b/>
          <w:bCs/>
        </w:rPr>
        <w:br/>
      </w:r>
      <w:r>
        <w:t>Decisione di istituire nella penisola campi di internamento e lavoro obbligatorio per ebrei italiani abili al lavoro.</w:t>
      </w:r>
    </w:p>
    <w:p w:rsidR="00D648F9" w:rsidRDefault="00D648F9" w:rsidP="00986934">
      <w:pPr>
        <w:pStyle w:val="NormalWeb"/>
      </w:pPr>
      <w:r>
        <w:rPr>
          <w:rStyle w:val="Strong"/>
        </w:rPr>
        <w:t>10 luglio 1943</w:t>
      </w:r>
      <w:r>
        <w:rPr>
          <w:b/>
          <w:bCs/>
        </w:rPr>
        <w:br/>
      </w:r>
      <w:r>
        <w:t>Sbarco degli Alleati in Sicilia. Cessazione della persecuzione antiebraica nelle zone via via liberate.</w:t>
      </w:r>
    </w:p>
    <w:p w:rsidR="00D648F9" w:rsidRDefault="00D648F9" w:rsidP="00986934">
      <w:pPr>
        <w:pStyle w:val="NormalWeb"/>
      </w:pPr>
      <w:r>
        <w:rPr>
          <w:rStyle w:val="Strong"/>
        </w:rPr>
        <w:t>15, 25 luglio 1943</w:t>
      </w:r>
      <w:r>
        <w:rPr>
          <w:b/>
          <w:bCs/>
        </w:rPr>
        <w:br/>
      </w:r>
      <w:r>
        <w:t>Decisione italiana di consegnare alla polizia tedesca gli ebrei tedeschi presenti nella Francia sudorientale occupata dall’Italia; direttiva di trasferimento a Bolzano degli internati (per lo più ebrei stranieri) del campo di Ferramonti di Tarsia in Calabria.</w:t>
      </w:r>
    </w:p>
    <w:p w:rsidR="00D648F9" w:rsidRDefault="00D648F9" w:rsidP="00986934">
      <w:pPr>
        <w:pStyle w:val="NormalWeb"/>
      </w:pPr>
      <w:r>
        <w:rPr>
          <w:rStyle w:val="Strong"/>
          <w:i/>
          <w:iCs/>
        </w:rPr>
        <w:t>25 luglio 1943</w:t>
      </w:r>
      <w:r>
        <w:rPr>
          <w:b/>
          <w:bCs/>
          <w:i/>
          <w:iCs/>
        </w:rPr>
        <w:br/>
      </w:r>
      <w:r>
        <w:rPr>
          <w:rStyle w:val="Emphasis"/>
        </w:rPr>
        <w:t>Riunione del Gran consiglio del fascismo; destituzione e successivo arresto di Mussolini. Il re incarica Pietro Badoglio di formare il nuovo governo.</w:t>
      </w:r>
      <w:r>
        <w:rPr>
          <w:i/>
          <w:iCs/>
        </w:rPr>
        <w:br/>
      </w:r>
      <w:r>
        <w:br/>
      </w:r>
      <w:r>
        <w:rPr>
          <w:rStyle w:val="Strong"/>
        </w:rPr>
        <w:t>Luglio-settembre 1943</w:t>
      </w:r>
      <w:r>
        <w:rPr>
          <w:b/>
          <w:bCs/>
        </w:rPr>
        <w:br/>
      </w:r>
      <w:r>
        <w:t>Il governo Badoglio blocca l’attuazione delle disposizioni del maggio-luglio precedente, revoca alcune circolari persecutorie, lascia in vigore tutte le leggi persecutorie.</w:t>
      </w:r>
    </w:p>
    <w:p w:rsidR="00D648F9" w:rsidRDefault="00D648F9" w:rsidP="00986934">
      <w:pPr>
        <w:pStyle w:val="NormalWeb"/>
      </w:pPr>
      <w:r>
        <w:rPr>
          <w:rStyle w:val="Strong"/>
          <w:i/>
          <w:iCs/>
        </w:rPr>
        <w:t>8 settembre 1943</w:t>
      </w:r>
      <w:r>
        <w:rPr>
          <w:b/>
          <w:bCs/>
          <w:i/>
          <w:iCs/>
        </w:rPr>
        <w:br/>
      </w:r>
      <w:r>
        <w:rPr>
          <w:rStyle w:val="Emphasis"/>
        </w:rPr>
        <w:t>Annuncio della firma dell’armistizio (avvenuta il giorno 3) tra il Regno d’Italia e gli Alleati. Fuga del re e del governo al sud.</w:t>
      </w:r>
    </w:p>
    <w:p w:rsidR="00D648F9" w:rsidRDefault="00D648F9" w:rsidP="00986934">
      <w:pPr>
        <w:pStyle w:val="NormalWeb"/>
      </w:pPr>
      <w:r>
        <w:rPr>
          <w:rStyle w:val="Strong"/>
        </w:rPr>
        <w:t>10 settembre 1943</w:t>
      </w:r>
      <w:r>
        <w:rPr>
          <w:b/>
          <w:bCs/>
        </w:rPr>
        <w:br/>
      </w:r>
      <w:r>
        <w:t>Inizio ufficiale dell’occupazione militare tedesca della penisola; nelle regioni di Trieste e Trento i tedeschi istituiscono le Operationszonen Adriatisches Küstenland e Alpenvorland, assumendovi anche i poteri civili e attivandovi la propria politica antiebraica.</w:t>
      </w:r>
    </w:p>
    <w:p w:rsidR="00D648F9" w:rsidRDefault="00D648F9" w:rsidP="00986934">
      <w:pPr>
        <w:pStyle w:val="NormalWeb"/>
      </w:pPr>
      <w:r>
        <w:rPr>
          <w:rStyle w:val="Strong"/>
          <w:i/>
          <w:iCs/>
        </w:rPr>
        <w:t>Settembre 1943</w:t>
      </w:r>
      <w:r>
        <w:rPr>
          <w:b/>
          <w:bCs/>
          <w:i/>
          <w:iCs/>
        </w:rPr>
        <w:br/>
      </w:r>
      <w:r>
        <w:rPr>
          <w:rStyle w:val="Emphasis"/>
        </w:rPr>
        <w:t>Liberazione dell’Italia meridionale e della Sardegna.</w:t>
      </w:r>
    </w:p>
    <w:p w:rsidR="00D648F9" w:rsidRDefault="00D648F9" w:rsidP="00986934">
      <w:pPr>
        <w:pStyle w:val="NormalWeb"/>
        <w:rPr>
          <w:i/>
          <w:iCs/>
        </w:rPr>
      </w:pPr>
      <w:r>
        <w:rPr>
          <w:rStyle w:val="Strong"/>
          <w:i/>
          <w:iCs/>
        </w:rPr>
        <w:t>Settembre 1943</w:t>
      </w:r>
      <w:r>
        <w:rPr>
          <w:b/>
          <w:bCs/>
          <w:i/>
          <w:iCs/>
        </w:rPr>
        <w:br/>
      </w:r>
      <w:r>
        <w:rPr>
          <w:i/>
          <w:iCs/>
        </w:rPr>
        <w:t>Nascita delle prime formazioni partigiane nell’Italia centro-settentrionale. Colloqui di Mussolini (fatto evadere da tedeschi) con responsabili nazisti in Germania.</w:t>
      </w:r>
    </w:p>
    <w:p w:rsidR="00D648F9" w:rsidRDefault="00D648F9" w:rsidP="00986934">
      <w:pPr>
        <w:pStyle w:val="NormalWeb"/>
      </w:pPr>
      <w:r>
        <w:rPr>
          <w:rStyle w:val="Strong"/>
        </w:rPr>
        <w:t>15-16 settembre 1943</w:t>
      </w:r>
      <w:r>
        <w:rPr>
          <w:b/>
          <w:bCs/>
        </w:rPr>
        <w:br/>
      </w:r>
      <w:r>
        <w:t>Prima deportazione di ebrei arrestati in Italia (da Merano) e primi eccidi di ebrei nella penisola (sulla sponda piemontese del lago Maggiore); entrambi ad opera di nazisti.</w:t>
      </w:r>
    </w:p>
    <w:p w:rsidR="00D648F9" w:rsidRDefault="00D648F9" w:rsidP="00986934">
      <w:pPr>
        <w:pStyle w:val="NormalWeb"/>
      </w:pPr>
      <w:r>
        <w:rPr>
          <w:rStyle w:val="Strong"/>
          <w:i/>
          <w:iCs/>
        </w:rPr>
        <w:t>23 settembre 1943</w:t>
      </w:r>
      <w:r>
        <w:rPr>
          <w:b/>
          <w:bCs/>
          <w:i/>
          <w:iCs/>
        </w:rPr>
        <w:br/>
      </w:r>
      <w:r>
        <w:rPr>
          <w:rStyle w:val="Emphasis"/>
        </w:rPr>
        <w:t>Costituzione di un nuovo governo fascista guidato da Mussolini, che assume l’amministrazione dell’Italia centrale e settentrionale (escluse le Operationszonen). Successivamente il nuovo Stato viene denominato Repubblica sociale italiana (Rsi).</w:t>
      </w:r>
    </w:p>
    <w:p w:rsidR="00D648F9" w:rsidRDefault="00D648F9" w:rsidP="00986934">
      <w:pPr>
        <w:pStyle w:val="NormalWeb"/>
      </w:pPr>
      <w:r>
        <w:rPr>
          <w:rStyle w:val="Strong"/>
        </w:rPr>
        <w:t>23 settembre 1943</w:t>
      </w:r>
      <w:r>
        <w:rPr>
          <w:b/>
          <w:bCs/>
        </w:rPr>
        <w:br/>
      </w:r>
      <w:r>
        <w:t>Una disposizione interna della polizia tedesca inserisce ufficialmente gli ebrei di cittadinanza italiana tra quelli immediatamente assoggettabili alla deportazione.</w:t>
      </w:r>
    </w:p>
    <w:p w:rsidR="00D648F9" w:rsidRDefault="00D648F9" w:rsidP="00986934">
      <w:pPr>
        <w:pStyle w:val="NormalWeb"/>
      </w:pPr>
      <w:r>
        <w:rPr>
          <w:rStyle w:val="Strong"/>
        </w:rPr>
        <w:t>16 ottobre 1943</w:t>
      </w:r>
      <w:r>
        <w:rPr>
          <w:b/>
          <w:bCs/>
        </w:rPr>
        <w:br/>
      </w:r>
      <w:r>
        <w:t>La polizia tedesca attua a Roma una retata di ebrei, la più consistente dell’intero periodo; due giorni dopo vengono deportate ad Auschwitz oltre 1000 persone. Altri convogli vengono fatti partire da varie città del centro-nord.</w:t>
      </w:r>
    </w:p>
    <w:p w:rsidR="00D648F9" w:rsidRDefault="00D648F9" w:rsidP="00986934">
      <w:pPr>
        <w:pStyle w:val="NormalWeb"/>
      </w:pPr>
      <w:r>
        <w:rPr>
          <w:rStyle w:val="Strong"/>
        </w:rPr>
        <w:t>14 novembre 1943</w:t>
      </w:r>
      <w:r>
        <w:rPr>
          <w:b/>
          <w:bCs/>
        </w:rPr>
        <w:br/>
      </w:r>
      <w:r>
        <w:t>Approvazione a Verona del “manifesto programmatico” del nuovo Partito fascista repubblicano, il cui punto 7 stabilisce “Gli appartenenti alla razza ebraica sono stranieri. Durante questa guerra appartengono a nazionalità nemica”.</w:t>
      </w:r>
    </w:p>
    <w:p w:rsidR="00D648F9" w:rsidRDefault="00D648F9" w:rsidP="00986934">
      <w:pPr>
        <w:pStyle w:val="NormalWeb"/>
      </w:pPr>
      <w:r>
        <w:rPr>
          <w:rStyle w:val="Strong"/>
        </w:rPr>
        <w:t>30 novembre 1943</w:t>
      </w:r>
      <w:r>
        <w:rPr>
          <w:b/>
          <w:bCs/>
        </w:rPr>
        <w:br/>
      </w:r>
      <w:r>
        <w:t>Diramazione dell’Ordine di polizia n. 5 del Ministero dell’interno della Rsi, decretante l’arresto degli ebrei di tutte le nazionalità, il loro internamento dapprima in campi provinciali e poi in campi nazionali, il sequestro di tutti i loro beni (alcune settimane dopo verrà disposta la trasformazione dei sequestri in confische definitive).</w:t>
      </w:r>
    </w:p>
    <w:p w:rsidR="00D648F9" w:rsidRDefault="00D648F9" w:rsidP="00986934">
      <w:pPr>
        <w:pStyle w:val="NormalWeb"/>
      </w:pPr>
      <w:r>
        <w:rPr>
          <w:rStyle w:val="Strong"/>
        </w:rPr>
        <w:t>Dicembre 1943</w:t>
      </w:r>
      <w:r>
        <w:rPr>
          <w:b/>
          <w:bCs/>
        </w:rPr>
        <w:br/>
      </w:r>
      <w:r>
        <w:t>Allestimento del campo nazionale di Fossoli, in attuazione dell’ordine del 30 novembre (i primi ebrei vi vennero trasferiti dai campi provinciali a fine mese).</w:t>
      </w:r>
    </w:p>
    <w:p w:rsidR="00D648F9" w:rsidRDefault="00D648F9" w:rsidP="00986934">
      <w:pPr>
        <w:pStyle w:val="NormalWeb"/>
      </w:pPr>
      <w:r>
        <w:rPr>
          <w:rStyle w:val="Strong"/>
          <w:i/>
          <w:iCs/>
        </w:rPr>
        <w:t>4-14 dicembre 1943</w:t>
      </w:r>
      <w:r>
        <w:rPr>
          <w:b/>
          <w:bCs/>
          <w:i/>
          <w:iCs/>
        </w:rPr>
        <w:br/>
      </w:r>
      <w:r>
        <w:rPr>
          <w:rStyle w:val="Emphasis"/>
        </w:rPr>
        <w:t>Decisione tedesca di riconoscere alla Rsi il ruolo principale nell’organizzazione e nella gestione degli arresti e dei concentramenti provinciali.</w:t>
      </w:r>
    </w:p>
    <w:p w:rsidR="00D648F9" w:rsidRDefault="00D648F9" w:rsidP="00986934">
      <w:pPr>
        <w:pStyle w:val="NormalWeb"/>
      </w:pPr>
      <w:r>
        <w:rPr>
          <w:rStyle w:val="Strong"/>
        </w:rPr>
        <w:t>5 febbraio 1944</w:t>
      </w:r>
      <w:r>
        <w:rPr>
          <w:b/>
          <w:bCs/>
        </w:rPr>
        <w:br/>
      </w:r>
      <w:r>
        <w:t>Il capo della polizia della Rsi ordina a un prefetto (quello di Reggio Emilia) di consegnare ai tedeschi gli ebrei arrestati da italiani. Si tratta del primo ordine esplicito di tal genere oggi conosciuto; pochi giorni dopo il prefetto risponde comunicando il trasferimento degli ebrei a Fossoli.</w:t>
      </w:r>
    </w:p>
    <w:p w:rsidR="00D648F9" w:rsidRDefault="00D648F9" w:rsidP="00986934">
      <w:pPr>
        <w:pStyle w:val="NormalWeb"/>
      </w:pPr>
      <w:r>
        <w:rPr>
          <w:rStyle w:val="Strong"/>
        </w:rPr>
        <w:t>19, 22 febbraio 1944</w:t>
      </w:r>
      <w:r>
        <w:rPr>
          <w:b/>
          <w:bCs/>
        </w:rPr>
        <w:br/>
      </w:r>
      <w:r>
        <w:t>Partenza dei primi convogli di deportazione da Fossoli (per Bergen Belsen e Auschwitz) organizzati dalla polizia tedesca. Il campo di Fossoli si rivela quindi come il punto operativo di cerniera tra Rsi e Terzo Reich per la deportazione.</w:t>
      </w:r>
    </w:p>
    <w:p w:rsidR="00D648F9" w:rsidRDefault="00D648F9" w:rsidP="00986934">
      <w:pPr>
        <w:pStyle w:val="NormalWeb"/>
      </w:pPr>
      <w:r>
        <w:rPr>
          <w:rStyle w:val="Strong"/>
        </w:rPr>
        <w:t>23 marzo 1944</w:t>
      </w:r>
      <w:r>
        <w:rPr>
          <w:b/>
          <w:bCs/>
        </w:rPr>
        <w:br/>
      </w:r>
      <w:r>
        <w:t>Eccidio delle Fosse Ardeatine, a Roma; tra i 335 uccisi vi sono 75 ebrei.</w:t>
      </w:r>
    </w:p>
    <w:p w:rsidR="00D648F9" w:rsidRDefault="00D648F9" w:rsidP="00986934">
      <w:pPr>
        <w:pStyle w:val="NormalWeb"/>
      </w:pPr>
      <w:r>
        <w:rPr>
          <w:rStyle w:val="Strong"/>
          <w:i/>
          <w:iCs/>
        </w:rPr>
        <w:t>4 giugno 1944</w:t>
      </w:r>
      <w:r>
        <w:rPr>
          <w:b/>
          <w:bCs/>
          <w:i/>
          <w:iCs/>
        </w:rPr>
        <w:br/>
      </w:r>
      <w:r>
        <w:rPr>
          <w:rStyle w:val="Emphasis"/>
        </w:rPr>
        <w:t>Liberazione di Roma.</w:t>
      </w:r>
    </w:p>
    <w:p w:rsidR="00D648F9" w:rsidRDefault="00D648F9" w:rsidP="00986934">
      <w:pPr>
        <w:pStyle w:val="NormalWeb"/>
      </w:pPr>
      <w:r>
        <w:rPr>
          <w:rStyle w:val="Strong"/>
        </w:rPr>
        <w:t>Fine luglio-inizi agosto 1944</w:t>
      </w:r>
      <w:r>
        <w:rPr>
          <w:b/>
          <w:bCs/>
        </w:rPr>
        <w:br/>
      </w:r>
      <w:r>
        <w:t>Chiusura di Fossoli e trasferimento del campo nazionale a Bolzano.</w:t>
      </w:r>
    </w:p>
    <w:p w:rsidR="00D648F9" w:rsidRDefault="00D648F9" w:rsidP="00986934">
      <w:pPr>
        <w:pStyle w:val="NormalWeb"/>
      </w:pPr>
      <w:r>
        <w:rPr>
          <w:rStyle w:val="Strong"/>
        </w:rPr>
        <w:t>27 gennaio 1945</w:t>
      </w:r>
      <w:r>
        <w:rPr>
          <w:b/>
          <w:bCs/>
        </w:rPr>
        <w:br/>
      </w:r>
      <w:r>
        <w:t>Liberazione del campo di Auschwitz.</w:t>
      </w:r>
    </w:p>
    <w:p w:rsidR="00D648F9" w:rsidRDefault="00D648F9" w:rsidP="00986934">
      <w:pPr>
        <w:pStyle w:val="NormalWeb"/>
      </w:pPr>
      <w:r>
        <w:rPr>
          <w:rStyle w:val="Strong"/>
        </w:rPr>
        <w:t>24 febbraio 1945</w:t>
      </w:r>
      <w:r>
        <w:rPr>
          <w:b/>
          <w:bCs/>
        </w:rPr>
        <w:br/>
      </w:r>
      <w:r>
        <w:t>Ultimo convoglio di deportazione di ebrei dall’Italia (dalla Risiera di San Sabba di Trieste per Bergen Belsen).</w:t>
      </w:r>
    </w:p>
    <w:p w:rsidR="00D648F9" w:rsidRDefault="00D648F9" w:rsidP="00986934">
      <w:pPr>
        <w:pStyle w:val="NormalWeb"/>
      </w:pPr>
      <w:r>
        <w:rPr>
          <w:rStyle w:val="Strong"/>
        </w:rPr>
        <w:t>15 aprile 1945</w:t>
      </w:r>
      <w:r>
        <w:rPr>
          <w:b/>
          <w:bCs/>
        </w:rPr>
        <w:br/>
      </w:r>
      <w:r>
        <w:t>Liberazione del campo di Bergen Belsen.</w:t>
      </w:r>
    </w:p>
    <w:p w:rsidR="00D648F9" w:rsidRDefault="00D648F9" w:rsidP="002D1649">
      <w:pPr>
        <w:pStyle w:val="NormalWeb"/>
      </w:pPr>
      <w:r>
        <w:rPr>
          <w:rStyle w:val="Strong"/>
          <w:i/>
          <w:iCs/>
        </w:rPr>
        <w:t>20-30 aprile 1945</w:t>
      </w:r>
      <w:r>
        <w:rPr>
          <w:b/>
          <w:bCs/>
          <w:i/>
          <w:iCs/>
        </w:rPr>
        <w:br/>
      </w:r>
      <w:r>
        <w:rPr>
          <w:rStyle w:val="Emphasis"/>
        </w:rPr>
        <w:t>Liberazione dell’Italia settentrionale.</w:t>
      </w:r>
    </w:p>
    <w:sectPr w:rsidR="00D648F9" w:rsidSect="007B66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934"/>
    <w:rsid w:val="00083456"/>
    <w:rsid w:val="002941F1"/>
    <w:rsid w:val="002D1649"/>
    <w:rsid w:val="00524E99"/>
    <w:rsid w:val="007B66E8"/>
    <w:rsid w:val="008C071E"/>
    <w:rsid w:val="008C372E"/>
    <w:rsid w:val="00986934"/>
    <w:rsid w:val="00AF1132"/>
    <w:rsid w:val="00CE353B"/>
    <w:rsid w:val="00D648F9"/>
    <w:rsid w:val="00E07D61"/>
    <w:rsid w:val="00E61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6E8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8693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mphasis">
    <w:name w:val="Emphasis"/>
    <w:basedOn w:val="DefaultParagraphFont"/>
    <w:uiPriority w:val="99"/>
    <w:qFormat/>
    <w:rsid w:val="00986934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98693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1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1513</Words>
  <Characters>8630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CRONOLOGIA DELLA SHOAH IN ITALIA</dc:title>
  <dc:subject/>
  <dc:creator>Elisabetta</dc:creator>
  <cp:keywords/>
  <dc:description/>
  <cp:lastModifiedBy>istituto</cp:lastModifiedBy>
  <cp:revision>2</cp:revision>
  <dcterms:created xsi:type="dcterms:W3CDTF">2016-06-17T11:27:00Z</dcterms:created>
  <dcterms:modified xsi:type="dcterms:W3CDTF">2016-06-17T11:27:00Z</dcterms:modified>
</cp:coreProperties>
</file>